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….........…………………….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………..…………………</w:t>
      </w: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vertAlign w:val="superscript"/>
        </w:rPr>
        <w:t xml:space="preserve">      (wnioskodawca)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vertAlign w:val="superscript"/>
        </w:rPr>
        <w:t>(miejscowość, data)</w:t>
      </w: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</w:p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  <w:vertAlign w:val="superscript"/>
        </w:rPr>
        <w:t xml:space="preserve"> (adres)</w:t>
      </w:r>
    </w:p>
    <w:p w:rsidR="009A1402" w:rsidRDefault="009A1402">
      <w:pPr>
        <w:pStyle w:val="Standard"/>
        <w:rPr>
          <w:rFonts w:ascii="Times New Roman" w:hAnsi="Times New Roman"/>
          <w:vertAlign w:val="superscript"/>
        </w:rPr>
      </w:pPr>
    </w:p>
    <w:p w:rsidR="009A1402" w:rsidRDefault="009A1402">
      <w:pPr>
        <w:pStyle w:val="Standard"/>
        <w:rPr>
          <w:rFonts w:ascii="Times New Roman" w:hAnsi="Times New Roman"/>
          <w:vertAlign w:val="superscript"/>
        </w:rPr>
      </w:pPr>
    </w:p>
    <w:p w:rsidR="009A1402" w:rsidRDefault="009A1402">
      <w:pPr>
        <w:pStyle w:val="Standard"/>
        <w:rPr>
          <w:rFonts w:ascii="Times New Roman" w:hAnsi="Times New Roman"/>
          <w:vertAlign w:val="superscript"/>
        </w:rPr>
      </w:pPr>
    </w:p>
    <w:p w:rsidR="00B60C86" w:rsidRDefault="00C05790" w:rsidP="00B60C86">
      <w:pPr>
        <w:pStyle w:val="Standard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60C86">
        <w:rPr>
          <w:rFonts w:ascii="Times New Roman" w:hAnsi="Times New Roman"/>
        </w:rPr>
        <w:t>Burmistrz Gminy Czempiń</w:t>
      </w:r>
    </w:p>
    <w:p w:rsidR="00B60C86" w:rsidRDefault="00957476" w:rsidP="00B60C86">
      <w:pPr>
        <w:pStyle w:val="Standard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ks. Jerzego Popiełuszki </w:t>
      </w:r>
      <w:r w:rsidR="00B60C86">
        <w:rPr>
          <w:rFonts w:ascii="Times New Roman" w:hAnsi="Times New Roman"/>
        </w:rPr>
        <w:t>25,64- 020 Czempiń</w:t>
      </w:r>
    </w:p>
    <w:p w:rsidR="009A1402" w:rsidRDefault="009A1402" w:rsidP="00B60C86">
      <w:pPr>
        <w:pStyle w:val="Standard"/>
        <w:rPr>
          <w:rFonts w:ascii="Times New Roman" w:hAnsi="Times New Roman"/>
        </w:rPr>
      </w:pPr>
    </w:p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C0579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WNIOSEK</w:t>
      </w:r>
    </w:p>
    <w:p w:rsidR="009A1402" w:rsidRDefault="009A1402">
      <w:pPr>
        <w:pStyle w:val="Standard"/>
        <w:jc w:val="center"/>
        <w:rPr>
          <w:rFonts w:ascii="Times New Roman" w:hAnsi="Times New Roman"/>
          <w:b/>
          <w:bCs/>
        </w:rPr>
      </w:pPr>
    </w:p>
    <w:p w:rsidR="009A1402" w:rsidRDefault="00C0579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wydanie zezwolenie na lokalizację w pasie drogowym obiektów budowlanych lub urządzeń niezwiązanych z potrzebami zarządzania drogami lub potrzebami ruchu drogowego</w:t>
      </w:r>
    </w:p>
    <w:p w:rsidR="009A1402" w:rsidRDefault="009A1402">
      <w:pPr>
        <w:pStyle w:val="Standard"/>
        <w:jc w:val="center"/>
        <w:rPr>
          <w:rFonts w:ascii="Times New Roman" w:hAnsi="Times New Roman"/>
          <w:b/>
          <w:bCs/>
        </w:rPr>
      </w:pP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Nazwa inwestora ..………………………………………………………………………………….</w:t>
      </w:r>
    </w:p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Lokalizacja (obręb) ………………….. droga (ulica) ……………………… nr działki ……….….</w:t>
      </w:r>
    </w:p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Urządzenie/obiekt …………………………………………………………………………………..</w:t>
      </w:r>
    </w:p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Krótki opis ………………………………………………………………………………………….</w:t>
      </w:r>
    </w:p>
    <w:p w:rsidR="009A1402" w:rsidRDefault="00C0579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  <w:vertAlign w:val="superscript"/>
        </w:rPr>
        <w:t>(cel, rodzaj inwestycji, posadowienie na głębokości, odległości od już ułożonych urządzeń, sposób, miejsce i warunki umieszczenia w pasie drogowym)</w:t>
      </w: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Projektant  ……………………………………………………………………………………………</w:t>
      </w:r>
    </w:p>
    <w:p w:rsidR="009A1402" w:rsidRDefault="00C057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9A1402">
      <w:pPr>
        <w:pStyle w:val="Standard"/>
        <w:rPr>
          <w:rFonts w:ascii="Times New Roman" w:hAnsi="Times New Roman"/>
        </w:rPr>
      </w:pPr>
    </w:p>
    <w:p w:rsidR="009A1402" w:rsidRDefault="00C05790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:rsidR="009A1402" w:rsidRDefault="00C05790">
      <w:pPr>
        <w:pStyle w:val="Standard"/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(podpis i pieczątka wnioskodawcy)                 </w:t>
      </w:r>
    </w:p>
    <w:p w:rsidR="009A1402" w:rsidRDefault="00C05790">
      <w:pPr>
        <w:pStyle w:val="Standard"/>
        <w:rPr>
          <w:rFonts w:ascii="Times New Roman" w:hAnsi="Times New Roman"/>
          <w:b/>
          <w:bCs/>
          <w:vertAlign w:val="superscript"/>
        </w:rPr>
      </w:pPr>
      <w:r>
        <w:rPr>
          <w:rFonts w:ascii="Times New Roman" w:hAnsi="Times New Roman"/>
          <w:b/>
          <w:bCs/>
        </w:rPr>
        <w:t>Załącznik: Plan sytuacyjny z wrysowaną lokalizacją urządzenia/obiektu objętego wnioskiem</w:t>
      </w:r>
    </w:p>
    <w:sectPr w:rsidR="009A140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96E" w:rsidRDefault="003D296E">
      <w:pPr>
        <w:rPr>
          <w:rFonts w:hint="eastAsia"/>
        </w:rPr>
      </w:pPr>
      <w:r>
        <w:separator/>
      </w:r>
    </w:p>
  </w:endnote>
  <w:endnote w:type="continuationSeparator" w:id="0">
    <w:p w:rsidR="003D296E" w:rsidRDefault="003D29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96E" w:rsidRDefault="003D296E" w:rsidP="001521D9">
      <w:pPr>
        <w:jc w:val="center"/>
        <w:rPr>
          <w:rFonts w:hint="eastAsia"/>
        </w:rPr>
      </w:pPr>
    </w:p>
  </w:footnote>
  <w:footnote w:type="continuationSeparator" w:id="0">
    <w:p w:rsidR="003D296E" w:rsidRDefault="003D29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5E37"/>
    <w:rsid w:val="000E56B5"/>
    <w:rsid w:val="00121749"/>
    <w:rsid w:val="00135E37"/>
    <w:rsid w:val="001521D9"/>
    <w:rsid w:val="003D296E"/>
    <w:rsid w:val="00503C4E"/>
    <w:rsid w:val="007F15EA"/>
    <w:rsid w:val="00957476"/>
    <w:rsid w:val="009A1402"/>
    <w:rsid w:val="00B60C86"/>
    <w:rsid w:val="00C05790"/>
    <w:rsid w:val="00D45156"/>
    <w:rsid w:val="00F60CE8"/>
    <w:rsid w:val="00F8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nioski%20i%20wzory%20pism%20ZGK\wnioskodawc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wnioskodawca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Ahahula</dc:creator>
  <cp:keywords/>
  <cp:lastModifiedBy>Mratajczak</cp:lastModifiedBy>
  <cp:revision>2</cp:revision>
  <dcterms:created xsi:type="dcterms:W3CDTF">2019-01-29T13:34:00Z</dcterms:created>
  <dcterms:modified xsi:type="dcterms:W3CDTF">2019-01-29T13:34:00Z</dcterms:modified>
</cp:coreProperties>
</file>